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1501" w14:textId="77777777" w:rsidR="00B532E6" w:rsidRDefault="00000000">
      <w:pPr>
        <w:pStyle w:val="Standard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Liturgie 3-5-2026</w:t>
      </w:r>
    </w:p>
    <w:p w14:paraId="426FB330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523A1187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Aanvangslied: psalm 84 :1,2</w:t>
      </w:r>
    </w:p>
    <w:p w14:paraId="18BF40C3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7C242EB6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Bemoediging :</w:t>
      </w:r>
    </w:p>
    <w:p w14:paraId="1320ECF6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712F621F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Onze hulp is in de Naam van de Heer</w:t>
      </w:r>
    </w:p>
    <w:p w14:paraId="41D4276A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Die hemel en aarde gemaakt heeft</w:t>
      </w:r>
    </w:p>
    <w:p w14:paraId="02F8D392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Die trouw blijft tot in eeuwigheid</w:t>
      </w:r>
    </w:p>
    <w:p w14:paraId="1ED93526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Die niet loslaat wat Zijn hand begon.</w:t>
      </w:r>
    </w:p>
    <w:p w14:paraId="0DD8B3A0" w14:textId="77777777" w:rsidR="00B532E6" w:rsidRDefault="00B532E6">
      <w:pPr>
        <w:pStyle w:val="Standard"/>
        <w:rPr>
          <w:color w:val="000000"/>
          <w:sz w:val="24"/>
          <w:szCs w:val="24"/>
          <w:lang w:val="en-US"/>
        </w:rPr>
      </w:pPr>
    </w:p>
    <w:p w14:paraId="4D6FA9D0" w14:textId="77777777" w:rsidR="00B532E6" w:rsidRDefault="00000000">
      <w:pPr>
        <w:pStyle w:val="Standard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 :</w:t>
      </w:r>
    </w:p>
    <w:p w14:paraId="4FD25C3D" w14:textId="77777777" w:rsidR="00B532E6" w:rsidRDefault="00000000">
      <w:pPr>
        <w:pStyle w:val="Standard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Amen.</w:t>
      </w:r>
    </w:p>
    <w:p w14:paraId="54297B88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5674F569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Lied 84 :3,4</w:t>
      </w:r>
    </w:p>
    <w:p w14:paraId="5FF7914A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378D9D0C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Gebed om ontferming</w:t>
      </w:r>
    </w:p>
    <w:p w14:paraId="4ECEB50B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6B043F1C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Lied 860</w:t>
      </w:r>
    </w:p>
    <w:p w14:paraId="1CF60664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5FEF7D" w14:textId="77777777" w:rsidR="00B532E6" w:rsidRDefault="00000000">
      <w:pPr>
        <w:pStyle w:val="Standard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Dienst van het Woord</w:t>
      </w:r>
    </w:p>
    <w:p w14:paraId="6C735AFC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207667D1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-de kinderen gaan naar de kindernevendienst.</w:t>
      </w:r>
    </w:p>
    <w:p w14:paraId="7979708C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-Inleiding op de lezingen en moment van bezinning :</w:t>
      </w:r>
    </w:p>
    <w:p w14:paraId="42DFB0D5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Lied S. Bos/A. Strijbos -Dit is die stem van my hart </w:t>
      </w:r>
    </w:p>
    <w:p w14:paraId="1A8FAC87" w14:textId="77777777" w:rsidR="00B532E6" w:rsidRDefault="00B532E6">
      <w:pPr>
        <w:pStyle w:val="Standard"/>
        <w:rPr>
          <w:i/>
          <w:iCs/>
          <w:color w:val="000000"/>
          <w:sz w:val="24"/>
          <w:szCs w:val="24"/>
        </w:rPr>
      </w:pPr>
    </w:p>
    <w:p w14:paraId="14DA8605" w14:textId="77777777" w:rsidR="00B532E6" w:rsidRDefault="00000000">
      <w:pPr>
        <w:pStyle w:val="Standard"/>
      </w:pPr>
      <w:r>
        <w:rPr>
          <w:color w:val="000000"/>
          <w:sz w:val="24"/>
          <w:szCs w:val="24"/>
        </w:rPr>
        <w:t xml:space="preserve">Lezing : psalm 84   </w:t>
      </w:r>
      <w:r>
        <w:rPr>
          <w:b/>
          <w:bCs/>
          <w:color w:val="000000"/>
          <w:sz w:val="24"/>
          <w:szCs w:val="24"/>
        </w:rPr>
        <w:t>Vertaling : de bijbel in Gewone Taal</w:t>
      </w:r>
    </w:p>
    <w:p w14:paraId="1E543287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Lied : 655 : 1,2</w:t>
      </w:r>
    </w:p>
    <w:p w14:paraId="1F232E2D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23AF329D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Lezing : Joh. 14 : 1-14</w:t>
      </w:r>
    </w:p>
    <w:p w14:paraId="133588B4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Lied : 655 : 3,4</w:t>
      </w:r>
    </w:p>
    <w:p w14:paraId="07CA28CD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718BF7EB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Verkondiging</w:t>
      </w:r>
    </w:p>
    <w:p w14:paraId="21B2DC19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stilte  </w:t>
      </w:r>
    </w:p>
    <w:p w14:paraId="65B269F2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089751F8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Lied : Lied 650 : 1,2,3,4 , 7</w:t>
      </w:r>
    </w:p>
    <w:p w14:paraId="30303D89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45B56B37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Collecten</w:t>
      </w:r>
    </w:p>
    <w:p w14:paraId="5BDEEA88" w14:textId="77777777" w:rsidR="00B532E6" w:rsidRDefault="00B532E6">
      <w:pPr>
        <w:pStyle w:val="Standard"/>
        <w:rPr>
          <w:color w:val="000000"/>
          <w:sz w:val="24"/>
          <w:szCs w:val="24"/>
          <w:u w:val="single"/>
        </w:rPr>
      </w:pPr>
    </w:p>
    <w:p w14:paraId="11D83D2C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Dankgebed – voorbeden- stil gebed -Onze Vader                            </w:t>
      </w:r>
    </w:p>
    <w:p w14:paraId="2FAF8BB0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7C8EBC72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0AE055A2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Slotlied : 984</w:t>
      </w:r>
    </w:p>
    <w:p w14:paraId="5B41D0D6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06F5894C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Zegen beantwoord met</w:t>
      </w:r>
    </w:p>
    <w:p w14:paraId="14A0DD23" w14:textId="77777777" w:rsidR="00B532E6" w:rsidRDefault="000000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gezongen amen.</w:t>
      </w:r>
    </w:p>
    <w:p w14:paraId="7A5047DA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74E1629D" w14:textId="77777777" w:rsidR="00B532E6" w:rsidRDefault="00000000">
      <w:pPr>
        <w:pStyle w:val="Standard"/>
        <w:rPr>
          <w:color w:val="000000"/>
          <w:sz w:val="24"/>
          <w:szCs w:val="24"/>
        </w:rPr>
        <w:sectPr w:rsidR="00B532E6">
          <w:pgSz w:w="11906" w:h="16838"/>
          <w:pgMar w:top="1417" w:right="1417" w:bottom="1417" w:left="1417" w:header="708" w:footer="708" w:gutter="0"/>
          <w:cols w:space="708"/>
        </w:sectPr>
      </w:pPr>
      <w:r>
        <w:rPr>
          <w:color w:val="000000"/>
          <w:sz w:val="24"/>
          <w:szCs w:val="24"/>
        </w:rPr>
        <w:t>Wilhelmus vrs 1 en 6</w:t>
      </w:r>
    </w:p>
    <w:p w14:paraId="05911AF3" w14:textId="77777777" w:rsidR="00B532E6" w:rsidRDefault="00000000">
      <w:pPr>
        <w:pStyle w:val="Standard"/>
      </w:pPr>
      <w:r>
        <w:rPr>
          <w:color w:val="000000"/>
        </w:rPr>
        <w:lastRenderedPageBreak/>
        <w:t xml:space="preserve"> </w:t>
      </w:r>
      <w:r>
        <w:rPr>
          <w:color w:val="000000"/>
          <w:u w:val="single"/>
        </w:rPr>
        <w:t>ZEGEN :</w:t>
      </w:r>
    </w:p>
    <w:p w14:paraId="2AC37DC6" w14:textId="77777777" w:rsidR="00B532E6" w:rsidRDefault="00000000">
      <w:pPr>
        <w:pStyle w:val="Kop1"/>
        <w:rPr>
          <w:color w:val="000000"/>
        </w:rPr>
      </w:pPr>
      <w:r>
        <w:rPr>
          <w:color w:val="000000"/>
        </w:rPr>
        <w:t xml:space="preserve"> Moge God je onafscheidelijk vergezellen</w:t>
      </w:r>
    </w:p>
    <w:p w14:paraId="28BCCFD3" w14:textId="77777777" w:rsidR="00B532E6" w:rsidRDefault="00000000">
      <w:pPr>
        <w:pStyle w:val="Standard"/>
        <w:rPr>
          <w:color w:val="000000"/>
        </w:rPr>
      </w:pPr>
      <w:r>
        <w:rPr>
          <w:color w:val="000000"/>
        </w:rPr>
        <w:t xml:space="preserve"> En je begeleiden op al je wegen</w:t>
      </w:r>
    </w:p>
    <w:p w14:paraId="6E7DA2A6" w14:textId="1682C6BD" w:rsidR="00B532E6" w:rsidRDefault="00000000">
      <w:pPr>
        <w:pStyle w:val="Standard"/>
        <w:rPr>
          <w:color w:val="000000"/>
        </w:rPr>
      </w:pPr>
      <w:r>
        <w:rPr>
          <w:color w:val="000000"/>
        </w:rPr>
        <w:t xml:space="preserve"> Moge Christus de staf zijn in je hand</w:t>
      </w:r>
    </w:p>
    <w:p w14:paraId="64D5A1B4" w14:textId="320F0838" w:rsidR="00B532E6" w:rsidRDefault="00000000">
      <w:pPr>
        <w:pStyle w:val="Standard"/>
        <w:rPr>
          <w:color w:val="000000"/>
        </w:rPr>
      </w:pPr>
      <w:r>
        <w:rPr>
          <w:color w:val="000000"/>
        </w:rPr>
        <w:t xml:space="preserve"> En de richting van elke voetstap,</w:t>
      </w:r>
    </w:p>
    <w:p w14:paraId="72A969B4" w14:textId="77777777" w:rsidR="00B532E6" w:rsidRDefault="00B532E6">
      <w:pPr>
        <w:pStyle w:val="Standard"/>
        <w:rPr>
          <w:color w:val="000000"/>
        </w:rPr>
      </w:pPr>
    </w:p>
    <w:p w14:paraId="68490D22" w14:textId="498BD9E7" w:rsidR="00B532E6" w:rsidRDefault="00000000" w:rsidP="00DD2A3A">
      <w:pPr>
        <w:pStyle w:val="Standard"/>
        <w:rPr>
          <w:color w:val="000000"/>
        </w:rPr>
      </w:pPr>
      <w:r>
        <w:rPr>
          <w:color w:val="000000"/>
        </w:rPr>
        <w:t xml:space="preserve"> Moge de Geest voor je zijn</w:t>
      </w:r>
    </w:p>
    <w:p w14:paraId="7E647BBD" w14:textId="77777777" w:rsidR="00DD2A3A" w:rsidRDefault="00000000" w:rsidP="00DD2A3A">
      <w:pPr>
        <w:pStyle w:val="Standard"/>
        <w:rPr>
          <w:color w:val="000000"/>
        </w:rPr>
      </w:pPr>
      <w:r>
        <w:rPr>
          <w:color w:val="000000"/>
        </w:rPr>
        <w:t xml:space="preserve"> Als de wind in je rug,</w:t>
      </w:r>
    </w:p>
    <w:p w14:paraId="202B2970" w14:textId="6FEC065B" w:rsidR="00B532E6" w:rsidRDefault="00DD2A3A" w:rsidP="00DD2A3A">
      <w:pPr>
        <w:pStyle w:val="Standard"/>
        <w:rPr>
          <w:color w:val="000000"/>
        </w:rPr>
      </w:pPr>
      <w:r>
        <w:rPr>
          <w:color w:val="000000"/>
        </w:rPr>
        <w:t xml:space="preserve"> </w:t>
      </w:r>
      <w:r w:rsidR="00000000">
        <w:rPr>
          <w:color w:val="000000"/>
        </w:rPr>
        <w:t xml:space="preserve">Die je brengt op wegen van heelheid en   </w:t>
      </w:r>
    </w:p>
    <w:p w14:paraId="32E1691B" w14:textId="7837856A" w:rsidR="00B532E6" w:rsidRDefault="00000000" w:rsidP="00DD2A3A">
      <w:pPr>
        <w:pStyle w:val="Standard"/>
        <w:rPr>
          <w:color w:val="000000"/>
        </w:rPr>
      </w:pPr>
      <w:r>
        <w:rPr>
          <w:color w:val="000000"/>
        </w:rPr>
        <w:t xml:space="preserve"> Vrede,</w:t>
      </w:r>
    </w:p>
    <w:p w14:paraId="0C8A0C39" w14:textId="5B7E737A" w:rsidR="00B532E6" w:rsidRDefault="00000000" w:rsidP="00DD2A3A">
      <w:pPr>
        <w:pStyle w:val="Standard"/>
        <w:rPr>
          <w:color w:val="000000"/>
        </w:rPr>
      </w:pPr>
      <w:r>
        <w:rPr>
          <w:color w:val="000000"/>
        </w:rPr>
        <w:t xml:space="preserve"> Wees zo gezegend, ga met God!</w:t>
      </w:r>
    </w:p>
    <w:p w14:paraId="2703B143" w14:textId="77777777" w:rsidR="00B532E6" w:rsidRDefault="00000000" w:rsidP="00DD2A3A">
      <w:pPr>
        <w:pStyle w:val="Standard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14:paraId="53B426EA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4145B51A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2A4174F9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p w14:paraId="2C3135B9" w14:textId="77777777" w:rsidR="00B532E6" w:rsidRDefault="00B532E6">
      <w:pPr>
        <w:pStyle w:val="Standard"/>
        <w:rPr>
          <w:color w:val="000000"/>
          <w:sz w:val="24"/>
          <w:szCs w:val="24"/>
        </w:rPr>
      </w:pPr>
    </w:p>
    <w:sectPr w:rsidR="00B532E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B9C2" w14:textId="77777777" w:rsidR="004951D0" w:rsidRDefault="004951D0">
      <w:r>
        <w:separator/>
      </w:r>
    </w:p>
  </w:endnote>
  <w:endnote w:type="continuationSeparator" w:id="0">
    <w:p w14:paraId="5BBA3375" w14:textId="77777777" w:rsidR="004951D0" w:rsidRDefault="0049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AD5D" w14:textId="77777777" w:rsidR="004951D0" w:rsidRDefault="004951D0">
      <w:r>
        <w:rPr>
          <w:color w:val="000000"/>
        </w:rPr>
        <w:separator/>
      </w:r>
    </w:p>
  </w:footnote>
  <w:footnote w:type="continuationSeparator" w:id="0">
    <w:p w14:paraId="01401AF0" w14:textId="77777777" w:rsidR="004951D0" w:rsidRDefault="0049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78C4"/>
    <w:multiLevelType w:val="multilevel"/>
    <w:tmpl w:val="705ACBD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564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32E6"/>
    <w:rsid w:val="004951D0"/>
    <w:rsid w:val="006D1B00"/>
    <w:rsid w:val="00B532E6"/>
    <w:rsid w:val="00DD2A3A"/>
    <w:rsid w:val="00D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8411"/>
  <w15:docId w15:val="{176BA122-6AE0-4573-AFC2-8ED6FCAD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nl-N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rd"/>
    <w:next w:val="Standard"/>
    <w:uiPriority w:val="9"/>
    <w:qFormat/>
    <w:pPr>
      <w:keepNext/>
      <w:outlineLv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Documentstructuur">
    <w:name w:val="Document Map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Geenlij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 24-4-2010  GRAVE</dc:title>
  <dc:creator>*user*</dc:creator>
  <cp:lastModifiedBy>Anja Severijnen</cp:lastModifiedBy>
  <cp:revision>3</cp:revision>
  <cp:lastPrinted>2026-04-09T11:08:00Z</cp:lastPrinted>
  <dcterms:created xsi:type="dcterms:W3CDTF">2026-05-01T14:38:00Z</dcterms:created>
  <dcterms:modified xsi:type="dcterms:W3CDTF">2026-05-01T14:39:00Z</dcterms:modified>
</cp:coreProperties>
</file>